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1E2755" w:rsidR="0037036B" w:rsidP="001E2755" w:rsidRDefault="00340149" w14:paraId="022E8874" w14:textId="2001585B">
      <w:pPr>
        <w:pStyle w:val="defaulttext"/>
        <w:tabs>
          <w:tab w:val="left" w:pos="6210"/>
        </w:tabs>
        <w:rPr>
          <w:rFonts w:asciiTheme="minorHAnsi" w:hAnsiTheme="minorHAnsi" w:cstheme="minorHAnsi"/>
          <w:sz w:val="24"/>
          <w:szCs w:val="24"/>
          <w:lang w:val="de-DE"/>
        </w:rPr>
      </w:pPr>
      <w:r w:rsidRPr="005324BA">
        <w:rPr>
          <w:rFonts w:asciiTheme="minorHAnsi" w:hAnsiTheme="minorHAnsi" w:cstheme="minorHAnsi"/>
          <w:noProof/>
          <w:color w:val="auto"/>
          <w:lang w:val="de-D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FA558FD" wp14:editId="57308BB5">
                <wp:simplePos x="0" y="0"/>
                <wp:positionH relativeFrom="column">
                  <wp:posOffset>3738245</wp:posOffset>
                </wp:positionH>
                <wp:positionV relativeFrom="paragraph">
                  <wp:posOffset>-668020</wp:posOffset>
                </wp:positionV>
                <wp:extent cx="2072640" cy="1126490"/>
                <wp:effectExtent l="0" t="0" r="22860" b="165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4B51" w:rsidR="000B162B" w:rsidP="000B162B" w:rsidRDefault="000B162B" w14:paraId="213BD4B9" w14:textId="77777777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973751"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t>Společnost</w:t>
                            </w:r>
                            <w:proofErr w:type="spellEnd"/>
                            <w:r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br/>
                            </w:r>
                            <w:r w:rsidRPr="00973751"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t>Ulice</w:t>
                            </w:r>
                            <w:r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br/>
                            </w:r>
                            <w:proofErr w:type="spellStart"/>
                            <w:r w:rsidRPr="00973751"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t>Město</w:t>
                            </w:r>
                            <w:proofErr w:type="spellEnd"/>
                            <w:r w:rsidRPr="00973751"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t>, PSČ</w:t>
                            </w:r>
                            <w:r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br/>
                            </w:r>
                            <w:proofErr w:type="spellStart"/>
                            <w:r w:rsidRPr="00973751"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t>Země</w:t>
                            </w:r>
                            <w:proofErr w:type="spellEnd"/>
                            <w:r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br/>
                            </w:r>
                            <w:r w:rsidRPr="00973751">
                              <w:rPr>
                                <w:rFonts w:ascii="Lato" w:hAnsi="Lato" w:cs="Open Sans Light" w:eastAsiaTheme="minorEastAsia"/>
                                <w:sz w:val="24"/>
                                <w:szCs w:val="24"/>
                                <w:lang w:val="it-IT" w:eastAsia="de-DE"/>
                              </w:rPr>
                              <w:t>DIČ.</w:t>
                            </w:r>
                          </w:p>
                          <w:p w:rsidRPr="001E2755" w:rsidR="00D35821" w:rsidP="00D35821" w:rsidRDefault="00D35821" w14:paraId="241DC9F4" w14:textId="01BB24C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53A3D5">
              <v:shapetype id="_x0000_t202" coordsize="21600,21600" o:spt="202" path="m,l,21600r21600,l21600,xe" w14:anchorId="6FA558FD">
                <v:stroke joinstyle="miter"/>
                <v:path gradientshapeok="t" o:connecttype="rect"/>
              </v:shapetype>
              <v:shape id="Textfeld 2" style="position:absolute;margin-left:294.35pt;margin-top:-52.6pt;width:163.2pt;height:88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">
                <v:textbox>
                  <w:txbxContent>
                    <w:p w:rsidRPr="003F4B51" w:rsidR="000B162B" w:rsidP="000B162B" w:rsidRDefault="000B162B" w14:paraId="310E660A" w14:textId="77777777">
                      <w:pPr>
                        <w:rPr>
                          <w:lang w:val="it-IT"/>
                        </w:rPr>
                      </w:pPr>
                      <w:proofErr w:type="spellStart"/>
                      <w:r w:rsidRPr="00973751"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t>Společnost</w:t>
                      </w:r>
                      <w:proofErr w:type="spellEnd"/>
                      <w:r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br/>
                      </w:r>
                      <w:r w:rsidRPr="00973751"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t>Ulice</w:t>
                      </w:r>
                      <w:r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br/>
                      </w:r>
                      <w:proofErr w:type="spellStart"/>
                      <w:r w:rsidRPr="00973751"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t>Město</w:t>
                      </w:r>
                      <w:proofErr w:type="spellEnd"/>
                      <w:r w:rsidRPr="00973751"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t>, PSČ</w:t>
                      </w:r>
                      <w:r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br/>
                      </w:r>
                      <w:proofErr w:type="spellStart"/>
                      <w:r w:rsidRPr="00973751"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t>Země</w:t>
                      </w:r>
                      <w:proofErr w:type="spellEnd"/>
                      <w:r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br/>
                      </w:r>
                      <w:r w:rsidRPr="00973751">
                        <w:rPr>
                          <w:rFonts w:ascii="Lato" w:hAnsi="Lato" w:cs="Open Sans Light" w:eastAsiaTheme="minorEastAsia"/>
                          <w:sz w:val="24"/>
                          <w:szCs w:val="24"/>
                          <w:lang w:val="it-IT" w:eastAsia="de-DE"/>
                        </w:rPr>
                        <w:t>DIČ.</w:t>
                      </w:r>
                    </w:p>
                    <w:p w:rsidRPr="001E2755" w:rsidR="00D35821" w:rsidP="00D35821" w:rsidRDefault="00D35821" w14:paraId="672A6659" w14:textId="01BB24C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755">
        <w:rPr>
          <w:rFonts w:asciiTheme="minorHAnsi" w:hAnsiTheme="minorHAnsi" w:cstheme="minorHAnsi"/>
          <w:color w:val="auto"/>
          <w:lang w:val="de-DE"/>
        </w:rPr>
        <w:tab/>
      </w:r>
      <w:r w:rsidRPr="001E2755" w:rsidR="00F5543C">
        <w:rPr>
          <w:rFonts w:asciiTheme="minorHAnsi" w:hAnsiTheme="minorHAnsi" w:cstheme="minorHAnsi"/>
          <w:sz w:val="24"/>
          <w:szCs w:val="24"/>
          <w:lang w:val="de-DE"/>
        </w:rPr>
        <w:br/>
      </w:r>
      <w:r w:rsidRPr="001E2755" w:rsidR="0037036B">
        <w:rPr>
          <w:rFonts w:asciiTheme="minorHAnsi" w:hAnsiTheme="minorHAnsi" w:cstheme="minorHAnsi"/>
          <w:sz w:val="24"/>
          <w:szCs w:val="24"/>
          <w:lang w:val="de-DE"/>
        </w:rPr>
        <w:t xml:space="preserve">zipmend </w:t>
      </w:r>
      <w:r w:rsidRPr="001E2755" w:rsidR="0037036B">
        <w:rPr>
          <w:rFonts w:asciiTheme="minorHAnsi" w:hAnsiTheme="minorHAnsi" w:cstheme="minorHAnsi"/>
          <w:spacing w:val="-5"/>
          <w:sz w:val="24"/>
          <w:szCs w:val="24"/>
          <w:lang w:val="de-DE"/>
        </w:rPr>
        <w:t xml:space="preserve">GmbH </w:t>
      </w:r>
      <w:r w:rsidRPr="001E2755" w:rsidR="0037036B">
        <w:rPr>
          <w:rFonts w:asciiTheme="minorHAnsi" w:hAnsiTheme="minorHAnsi" w:cstheme="minorHAnsi"/>
          <w:sz w:val="24"/>
          <w:szCs w:val="24"/>
          <w:lang w:val="de-DE"/>
        </w:rPr>
        <w:br/>
      </w:r>
      <w:r w:rsidRPr="001E2755" w:rsidR="0037036B">
        <w:rPr>
          <w:rFonts w:asciiTheme="minorHAnsi" w:hAnsiTheme="minorHAnsi" w:cstheme="minorHAnsi"/>
          <w:sz w:val="24"/>
          <w:szCs w:val="24"/>
          <w:lang w:val="de-DE"/>
        </w:rPr>
        <w:t>Große Reichenstraße 27</w:t>
      </w:r>
      <w:r w:rsidRPr="001E2755" w:rsidR="001E2755">
        <w:rPr>
          <w:rFonts w:asciiTheme="minorHAnsi" w:hAnsiTheme="minorHAnsi" w:cstheme="minorHAnsi"/>
          <w:sz w:val="24"/>
          <w:szCs w:val="24"/>
          <w:lang w:val="de-DE"/>
        </w:rPr>
        <w:br/>
      </w:r>
      <w:r w:rsidRPr="001E2755" w:rsidR="0037036B">
        <w:rPr>
          <w:rFonts w:asciiTheme="minorHAnsi" w:hAnsiTheme="minorHAnsi" w:cstheme="minorHAnsi"/>
          <w:sz w:val="24"/>
          <w:szCs w:val="24"/>
          <w:lang w:val="de-DE"/>
        </w:rPr>
        <w:t xml:space="preserve">20457 </w:t>
      </w:r>
      <w:proofErr w:type="spellStart"/>
      <w:r w:rsidR="000B162B">
        <w:rPr>
          <w:rFonts w:asciiTheme="minorHAnsi" w:hAnsiTheme="minorHAnsi" w:cstheme="minorHAnsi"/>
          <w:sz w:val="24"/>
          <w:szCs w:val="24"/>
          <w:lang w:val="de-DE"/>
        </w:rPr>
        <w:t>Hamburk</w:t>
      </w:r>
      <w:proofErr w:type="spellEnd"/>
      <w:r w:rsidRPr="001E2755" w:rsidR="0037036B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1E2755" w:rsidR="0049273D">
        <w:rPr>
          <w:rFonts w:asciiTheme="minorHAnsi" w:hAnsiTheme="minorHAnsi" w:cstheme="minorHAnsi"/>
          <w:sz w:val="24"/>
          <w:szCs w:val="24"/>
          <w:lang w:val="de-DE"/>
        </w:rPr>
        <w:br/>
      </w:r>
      <w:proofErr w:type="spellStart"/>
      <w:r w:rsidRPr="000B162B" w:rsidR="000B162B">
        <w:rPr>
          <w:rFonts w:ascii="Lato" w:hAnsi="Lato"/>
          <w:sz w:val="24"/>
          <w:szCs w:val="24"/>
          <w:lang w:val="de-DE"/>
        </w:rPr>
        <w:t>Německo</w:t>
      </w:r>
      <w:proofErr w:type="spellEnd"/>
      <w:r w:rsidRPr="001E2755" w:rsidR="0037036B">
        <w:rPr>
          <w:rFonts w:asciiTheme="minorHAnsi" w:hAnsiTheme="minorHAnsi" w:cstheme="minorHAnsi"/>
          <w:sz w:val="24"/>
          <w:szCs w:val="24"/>
          <w:lang w:val="de-DE"/>
        </w:rPr>
        <w:br/>
      </w:r>
      <w:r w:rsidRPr="001E2755" w:rsidR="0037036B">
        <w:rPr>
          <w:rFonts w:asciiTheme="minorHAnsi" w:hAnsiTheme="minorHAnsi" w:cstheme="minorHAnsi"/>
          <w:sz w:val="24"/>
          <w:szCs w:val="24"/>
          <w:lang w:val="de-DE"/>
        </w:rPr>
        <w:t>DE 304 638 568</w:t>
      </w:r>
    </w:p>
    <w:p w:rsidRPr="005324BA" w:rsidR="00754DCE" w:rsidP="00754DCE" w:rsidRDefault="00754DCE" w14:paraId="053F2EDE" w14:textId="00AA4B95">
      <w:pPr>
        <w:spacing w:after="0"/>
        <w:rPr>
          <w:rFonts w:cstheme="minorHAnsi"/>
          <w:sz w:val="24"/>
          <w:szCs w:val="24"/>
        </w:rPr>
      </w:pPr>
    </w:p>
    <w:p w:rsidRPr="005324BA" w:rsidR="00033820" w:rsidP="00754DCE" w:rsidRDefault="00033820" w14:paraId="63F5AD86" w14:textId="5236DD7E">
      <w:pPr>
        <w:spacing w:after="0"/>
        <w:rPr>
          <w:rFonts w:cstheme="minorHAnsi"/>
          <w:sz w:val="24"/>
          <w:szCs w:val="24"/>
        </w:rPr>
      </w:pPr>
    </w:p>
    <w:p w:rsidRPr="00FA286B" w:rsidR="00754DCE" w:rsidP="714E5B3A" w:rsidRDefault="001E2755" w14:paraId="630ED454" w14:textId="385988CD">
      <w:pPr>
        <w:spacing w:after="0"/>
        <w:ind w:left="6237"/>
        <w:rPr>
          <w:rFonts w:cs="Calibri" w:cstheme="minorAscii"/>
          <w:sz w:val="24"/>
          <w:szCs w:val="24"/>
        </w:rPr>
      </w:pPr>
      <w:r w:rsidRPr="714E5B3A" w:rsidR="001E2755">
        <w:rPr>
          <w:rFonts w:cs="Calibri" w:cstheme="minorAscii"/>
          <w:sz w:val="24"/>
          <w:szCs w:val="24"/>
        </w:rPr>
        <w:t xml:space="preserve">     </w:t>
      </w:r>
      <w:r w:rsidRPr="714E5B3A" w:rsidR="1EEEA3C8">
        <w:rPr>
          <w:rFonts w:cs="Calibri" w:cstheme="minorAscii"/>
          <w:sz w:val="24"/>
          <w:szCs w:val="24"/>
        </w:rPr>
        <w:t xml:space="preserve">Datum </w:t>
      </w:r>
      <w:r w:rsidRPr="714E5B3A" w:rsidR="1EEEA3C8">
        <w:rPr>
          <w:rFonts w:cs="Calibri" w:cstheme="minorAscii"/>
          <w:sz w:val="24"/>
          <w:szCs w:val="24"/>
        </w:rPr>
        <w:t>faktury</w:t>
      </w:r>
      <w:r w:rsidRPr="714E5B3A" w:rsidR="04834ECA">
        <w:rPr>
          <w:rFonts w:cs="Calibri" w:cstheme="minorAscii"/>
          <w:sz w:val="24"/>
          <w:szCs w:val="24"/>
        </w:rPr>
        <w:t xml:space="preserve">: </w:t>
      </w:r>
      <w:r w:rsidRPr="714E5B3A" w:rsidR="002C2E4B">
        <w:rPr>
          <w:rFonts w:cs="Calibri" w:cstheme="minorAscii"/>
          <w:sz w:val="24"/>
          <w:szCs w:val="24"/>
        </w:rPr>
        <w:t>0</w:t>
      </w:r>
      <w:r w:rsidRPr="714E5B3A" w:rsidR="00F27CC5">
        <w:rPr>
          <w:rFonts w:cs="Calibri" w:cstheme="minorAscii"/>
          <w:sz w:val="24"/>
          <w:szCs w:val="24"/>
        </w:rPr>
        <w:t>2</w:t>
      </w:r>
      <w:r w:rsidRPr="714E5B3A" w:rsidR="002C2E4B">
        <w:rPr>
          <w:rFonts w:cs="Calibri" w:cstheme="minorAscii"/>
          <w:sz w:val="24"/>
          <w:szCs w:val="24"/>
        </w:rPr>
        <w:t>.01.202</w:t>
      </w:r>
      <w:r w:rsidRPr="714E5B3A" w:rsidR="00573A96">
        <w:rPr>
          <w:rFonts w:cs="Calibri" w:cstheme="minorAscii"/>
          <w:sz w:val="24"/>
          <w:szCs w:val="24"/>
        </w:rPr>
        <w:t>1</w:t>
      </w:r>
      <w:r w:rsidRPr="714E5B3A" w:rsidR="002C2E4B">
        <w:rPr>
          <w:rFonts w:cs="Calibri" w:cstheme="minorAscii"/>
          <w:sz w:val="24"/>
          <w:szCs w:val="24"/>
        </w:rPr>
        <w:t xml:space="preserve"> </w:t>
      </w:r>
    </w:p>
    <w:p w:rsidRPr="00FA286B" w:rsidR="002A0241" w:rsidP="714E5B3A" w:rsidRDefault="00033820" w14:paraId="33EF9BDF" w14:textId="09A9D0C5">
      <w:pPr>
        <w:spacing w:after="0"/>
        <w:rPr>
          <w:rFonts w:cs="Calibri" w:cstheme="minorAscii"/>
          <w:b w:val="1"/>
          <w:bCs w:val="1"/>
          <w:sz w:val="24"/>
          <w:szCs w:val="24"/>
        </w:rPr>
      </w:pPr>
      <w:r>
        <w:br/>
      </w:r>
      <w:r>
        <w:br/>
      </w:r>
      <w:r w:rsidRPr="714E5B3A" w:rsidR="7A9158A8">
        <w:rPr>
          <w:rFonts w:cs="Calibri" w:cstheme="minorAscii"/>
          <w:b w:val="1"/>
          <w:bCs w:val="1"/>
          <w:sz w:val="24"/>
          <w:szCs w:val="24"/>
        </w:rPr>
        <w:t>Faktura</w:t>
      </w:r>
      <w:r w:rsidRPr="714E5B3A" w:rsidR="000A4608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714E5B3A" w:rsidR="000A4608">
        <w:rPr>
          <w:rFonts w:cs="Calibri" w:cstheme="minorAscii"/>
          <w:b w:val="1"/>
          <w:bCs w:val="1"/>
          <w:sz w:val="24"/>
          <w:szCs w:val="24"/>
        </w:rPr>
        <w:t>202</w:t>
      </w:r>
      <w:r w:rsidRPr="714E5B3A" w:rsidR="00A44887">
        <w:rPr>
          <w:rFonts w:cs="Calibri" w:cstheme="minorAscii"/>
          <w:b w:val="1"/>
          <w:bCs w:val="1"/>
          <w:sz w:val="24"/>
          <w:szCs w:val="24"/>
        </w:rPr>
        <w:t>1</w:t>
      </w:r>
      <w:r w:rsidRPr="714E5B3A" w:rsidR="000A4608">
        <w:rPr>
          <w:rFonts w:cs="Calibri" w:cstheme="minorAscii"/>
          <w:b w:val="1"/>
          <w:bCs w:val="1"/>
          <w:sz w:val="24"/>
          <w:szCs w:val="24"/>
        </w:rPr>
        <w:t>-01</w:t>
      </w:r>
      <w:r>
        <w:br/>
      </w:r>
    </w:p>
    <w:tbl>
      <w:tblPr>
        <w:tblStyle w:val="Tabellenraster"/>
        <w:tblW w:w="9072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417"/>
      </w:tblGrid>
      <w:tr w:rsidRPr="00FA286B" w:rsidR="000A4608" w:rsidTr="714E5B3A" w14:paraId="1F61A601" w14:textId="77777777"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754DCE" w:rsidRDefault="000A4608" w14:paraId="09B17B7E" w14:textId="563E3E0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A286B">
              <w:rPr>
                <w:rFonts w:cstheme="minorHAnsi"/>
                <w:b/>
                <w:bCs/>
                <w:sz w:val="24"/>
                <w:szCs w:val="24"/>
              </w:rPr>
              <w:t>Pos.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754DCE" w:rsidRDefault="000B162B" w14:paraId="78DB3749" w14:textId="4192B4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3751">
              <w:rPr>
                <w:rFonts w:ascii="Lato" w:hAnsi="Lato"/>
                <w:noProof/>
              </w:rPr>
              <w:t>Označení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754DCE" w:rsidRDefault="000A4608" w14:paraId="418AD41D" w14:textId="04625F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754DCE" w:rsidRDefault="000B162B" w14:paraId="05F83DA5" w14:textId="182FC13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</w:t>
            </w:r>
          </w:p>
        </w:tc>
      </w:tr>
      <w:tr w:rsidRPr="00FA286B" w:rsidR="000A4608" w:rsidTr="714E5B3A" w14:paraId="25D433FB" w14:textId="77777777"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754DCE" w:rsidRDefault="000A4608" w14:paraId="002A3DA6" w14:textId="1BFF6D4E">
            <w:pPr>
              <w:rPr>
                <w:rFonts w:cstheme="minorHAnsi"/>
                <w:sz w:val="24"/>
                <w:szCs w:val="24"/>
              </w:rPr>
            </w:pPr>
            <w:r w:rsidRPr="00FA28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973751" w:rsidR="000B162B" w:rsidP="000B162B" w:rsidRDefault="000B162B" w14:paraId="15DF96AE" w14:textId="77777777">
            <w:pPr>
              <w:rPr>
                <w:rFonts w:ascii="Lato" w:hAnsi="Lato"/>
                <w:noProof/>
              </w:rPr>
            </w:pPr>
            <w:r w:rsidRPr="000B162B">
              <w:rPr>
                <w:rFonts w:ascii="Lato" w:hAnsi="Lato"/>
                <w:noProof/>
              </w:rPr>
              <w:t xml:space="preserve">Objednávka </w:t>
            </w:r>
            <w:r w:rsidRPr="000B162B" w:rsidR="000A4608">
              <w:rPr>
                <w:rFonts w:cstheme="minorHAnsi"/>
                <w:sz w:val="24"/>
                <w:szCs w:val="24"/>
              </w:rPr>
              <w:t>123456</w:t>
            </w:r>
            <w:r w:rsidRPr="000B162B" w:rsidR="000A4608">
              <w:rPr>
                <w:rFonts w:cstheme="minorHAnsi"/>
                <w:sz w:val="24"/>
                <w:szCs w:val="24"/>
              </w:rPr>
              <w:br/>
            </w:r>
            <w:r w:rsidRPr="00973751">
              <w:rPr>
                <w:rFonts w:ascii="Lato" w:hAnsi="Lato"/>
                <w:noProof/>
              </w:rPr>
              <w:t xml:space="preserve">Transport 10119 Berlin -&gt; 20095 Hamburg </w:t>
            </w:r>
          </w:p>
          <w:p w:rsidRPr="000B162B" w:rsidR="000A4608" w:rsidP="000B162B" w:rsidRDefault="000B162B" w14:paraId="6F8BAF24" w14:textId="3DA45E03">
            <w:pPr>
              <w:rPr>
                <w:rFonts w:cstheme="minorHAnsi"/>
                <w:sz w:val="24"/>
                <w:szCs w:val="24"/>
              </w:rPr>
            </w:pPr>
            <w:r w:rsidRPr="00973751">
              <w:rPr>
                <w:rFonts w:ascii="Lato" w:hAnsi="Lato"/>
                <w:noProof/>
              </w:rPr>
              <w:t>dne 07.01.2021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0B162B" w:rsidR="000A4608" w:rsidP="00E022CA" w:rsidRDefault="000A4608" w14:paraId="70143430" w14:textId="3B7BD92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714E5B3A" w:rsidRDefault="000A4608" w14:paraId="52230DC6" w14:textId="5E435A5E">
            <w:pPr>
              <w:jc w:val="right"/>
              <w:rPr>
                <w:rFonts w:ascii="Lato" w:hAnsi="Lato"/>
                <w:sz w:val="24"/>
                <w:szCs w:val="24"/>
              </w:rPr>
            </w:pPr>
            <w:r w:rsidRPr="714E5B3A" w:rsidR="000A4608">
              <w:rPr>
                <w:rFonts w:cs="Calibri" w:cstheme="minorAscii"/>
                <w:sz w:val="24"/>
                <w:szCs w:val="24"/>
              </w:rPr>
              <w:t xml:space="preserve">0,00 </w:t>
            </w:r>
            <w:r w:rsidRPr="714E5B3A" w:rsidR="286D05C0">
              <w:rPr>
                <w:rFonts w:cs="Calibri" w:cstheme="minorAscii"/>
                <w:sz w:val="24"/>
                <w:szCs w:val="24"/>
              </w:rPr>
              <w:t>€</w:t>
            </w:r>
          </w:p>
        </w:tc>
      </w:tr>
      <w:tr w:rsidRPr="00FA286B" w:rsidR="000A4608" w:rsidTr="714E5B3A" w14:paraId="2D3A3A3F" w14:textId="77777777"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00754DCE" w:rsidRDefault="000A4608" w14:paraId="58DAEFD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00754DCE" w:rsidRDefault="000A4608" w14:paraId="6230B64B" w14:textId="311105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000A4608" w:rsidRDefault="000B162B" w14:paraId="6083AB65" w14:textId="46C757CB">
            <w:pPr>
              <w:rPr>
                <w:rFonts w:cstheme="minorHAnsi"/>
                <w:sz w:val="24"/>
                <w:szCs w:val="24"/>
              </w:rPr>
            </w:pPr>
            <w:r w:rsidRPr="00973751">
              <w:rPr>
                <w:rFonts w:ascii="Lato" w:hAnsi="Lato"/>
                <w:sz w:val="24"/>
                <w:szCs w:val="24"/>
              </w:rPr>
              <w:t>DPH</w:t>
            </w:r>
            <w:r w:rsidRPr="00FA286B" w:rsidR="000A4608">
              <w:rPr>
                <w:rFonts w:cstheme="minorHAnsi"/>
                <w:sz w:val="24"/>
                <w:szCs w:val="24"/>
              </w:rPr>
              <w:t xml:space="preserve"> </w:t>
            </w:r>
            <w:r w:rsidRPr="00FA286B" w:rsidR="00020E85">
              <w:rPr>
                <w:rFonts w:cstheme="minorHAnsi"/>
                <w:sz w:val="24"/>
                <w:szCs w:val="24"/>
              </w:rPr>
              <w:t>0</w:t>
            </w:r>
            <w:r w:rsidRPr="00FA286B" w:rsidR="000A4608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714E5B3A" w:rsidRDefault="005324BA" w14:paraId="36531ADC" w14:textId="173DB09E">
            <w:pPr>
              <w:jc w:val="right"/>
              <w:rPr>
                <w:rFonts w:ascii="Lato" w:hAnsi="Lato"/>
                <w:sz w:val="24"/>
                <w:szCs w:val="24"/>
              </w:rPr>
            </w:pPr>
            <w:r w:rsidRPr="714E5B3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714E5B3A" w:rsidR="000A4608">
              <w:rPr>
                <w:rFonts w:cs="Calibri" w:cstheme="minorAscii"/>
                <w:sz w:val="24"/>
                <w:szCs w:val="24"/>
              </w:rPr>
              <w:t>,</w:t>
            </w:r>
            <w:r w:rsidRPr="714E5B3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714E5B3A" w:rsidR="000A4608">
              <w:rPr>
                <w:rFonts w:cs="Calibri" w:cstheme="minorAscii"/>
                <w:sz w:val="24"/>
                <w:szCs w:val="24"/>
              </w:rPr>
              <w:t xml:space="preserve">0 </w:t>
            </w:r>
            <w:r w:rsidRPr="714E5B3A" w:rsidR="4403692C">
              <w:rPr>
                <w:rFonts w:cs="Calibri" w:cstheme="minorAscii"/>
                <w:sz w:val="24"/>
                <w:szCs w:val="24"/>
              </w:rPr>
              <w:t>€</w:t>
            </w:r>
          </w:p>
        </w:tc>
      </w:tr>
      <w:tr w:rsidRPr="00FA286B" w:rsidR="000A4608" w:rsidTr="714E5B3A" w14:paraId="2E09DCA4" w14:textId="77777777"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754DCE" w:rsidRDefault="000A4608" w14:paraId="684AA5F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754DCE" w:rsidRDefault="000A4608" w14:paraId="12CDE93F" w14:textId="16B929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000A4608" w:rsidRDefault="000B162B" w14:paraId="0079DAAD" w14:textId="59602ED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Celkem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FA286B" w:rsidR="000A4608" w:rsidP="714E5B3A" w:rsidRDefault="005324BA" w14:paraId="5DC6C895" w14:textId="09568C03">
            <w:pPr>
              <w:jc w:val="right"/>
              <w:rPr>
                <w:rFonts w:ascii="Lato" w:hAnsi="Lato"/>
                <w:sz w:val="24"/>
                <w:szCs w:val="24"/>
              </w:rPr>
            </w:pPr>
            <w:r w:rsidRPr="714E5B3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714E5B3A" w:rsidR="000A4608">
              <w:rPr>
                <w:rFonts w:cs="Calibri" w:cstheme="minorAscii"/>
                <w:sz w:val="24"/>
                <w:szCs w:val="24"/>
              </w:rPr>
              <w:t>,</w:t>
            </w:r>
            <w:r w:rsidRPr="714E5B3A" w:rsidR="005324BA">
              <w:rPr>
                <w:rFonts w:cs="Calibri" w:cstheme="minorAscii"/>
                <w:sz w:val="24"/>
                <w:szCs w:val="24"/>
              </w:rPr>
              <w:t>0</w:t>
            </w:r>
            <w:r w:rsidRPr="714E5B3A" w:rsidR="000A4608">
              <w:rPr>
                <w:rFonts w:cs="Calibri" w:cstheme="minorAscii"/>
                <w:sz w:val="24"/>
                <w:szCs w:val="24"/>
              </w:rPr>
              <w:t xml:space="preserve">0 </w:t>
            </w:r>
            <w:r w:rsidRPr="714E5B3A" w:rsidR="1C563C0B">
              <w:rPr>
                <w:rFonts w:cs="Calibri" w:cstheme="minorAscii"/>
                <w:sz w:val="24"/>
                <w:szCs w:val="24"/>
              </w:rPr>
              <w:t>€</w:t>
            </w:r>
          </w:p>
        </w:tc>
      </w:tr>
      <w:tr w:rsidRPr="00FA286B" w:rsidR="000A4608" w:rsidTr="714E5B3A" w14:paraId="747BBAB9" w14:textId="77777777"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00754DCE" w:rsidRDefault="000A4608" w14:paraId="3DD725C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00754DCE" w:rsidRDefault="000A4608" w14:paraId="01D217D9" w14:textId="75045A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00754DCE" w:rsidRDefault="000A4608" w14:paraId="73E9824C" w14:textId="51C155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FA286B" w:rsidR="000A4608" w:rsidP="00754DCE" w:rsidRDefault="000A4608" w14:paraId="60388CBB" w14:textId="4316B7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FA286B" w:rsidR="000A4608" w:rsidP="00754DCE" w:rsidRDefault="000A4608" w14:paraId="656292C5" w14:textId="39214947">
      <w:pPr>
        <w:spacing w:after="0"/>
        <w:rPr>
          <w:rFonts w:cstheme="minorHAnsi"/>
          <w:sz w:val="24"/>
          <w:szCs w:val="24"/>
        </w:rPr>
      </w:pPr>
    </w:p>
    <w:p w:rsidRPr="00774A08" w:rsidR="000B162B" w:rsidP="000B162B" w:rsidRDefault="00774A08" w14:paraId="53668C17" w14:textId="06E615D7">
      <w:pPr>
        <w:spacing w:after="0"/>
        <w:rPr>
          <w:rFonts w:ascii="Lato" w:hAnsi="Lato"/>
          <w:sz w:val="24"/>
          <w:szCs w:val="24"/>
          <w:lang w:val="pl-PL"/>
        </w:rPr>
      </w:pPr>
      <w:r w:rsidRPr="00774A08">
        <w:rPr>
          <w:rFonts w:ascii="Lato" w:hAnsi="Lato"/>
          <w:sz w:val="24"/>
          <w:szCs w:val="24"/>
          <w:lang w:val="pl-PL"/>
        </w:rPr>
        <w:t>Bez DPH podle § 3a odst. 2 S.1 UstG (reverse charge</w:t>
      </w:r>
      <w:r>
        <w:rPr>
          <w:rFonts w:ascii="Lato" w:hAnsi="Lato"/>
          <w:sz w:val="24"/>
          <w:szCs w:val="24"/>
          <w:lang w:val="pl-PL"/>
        </w:rPr>
        <w:t xml:space="preserve"> transaction</w:t>
      </w:r>
      <w:r w:rsidRPr="00774A08">
        <w:rPr>
          <w:rFonts w:ascii="Lato" w:hAnsi="Lato"/>
          <w:sz w:val="24"/>
          <w:szCs w:val="24"/>
          <w:lang w:val="pl-PL"/>
        </w:rPr>
        <w:t>)</w:t>
      </w:r>
      <w:r>
        <w:rPr>
          <w:rFonts w:ascii="Lato" w:hAnsi="Lato"/>
          <w:sz w:val="24"/>
          <w:szCs w:val="24"/>
          <w:lang w:val="pl-PL"/>
        </w:rPr>
        <w:t>.</w:t>
      </w:r>
      <w:r w:rsidRPr="00774A08" w:rsidR="00020E85">
        <w:rPr>
          <w:rFonts w:cstheme="minorHAnsi"/>
          <w:sz w:val="24"/>
          <w:szCs w:val="24"/>
          <w:lang w:val="pl-PL"/>
        </w:rPr>
        <w:br/>
      </w:r>
      <w:r w:rsidRPr="00774A08" w:rsidR="00020E85">
        <w:rPr>
          <w:rFonts w:cstheme="minorHAnsi"/>
          <w:sz w:val="24"/>
          <w:szCs w:val="24"/>
          <w:lang w:val="pl-PL"/>
        </w:rPr>
        <w:br/>
      </w:r>
      <w:r w:rsidRPr="00774A08" w:rsidR="000B162B">
        <w:rPr>
          <w:rFonts w:ascii="Lato" w:hAnsi="Lato"/>
          <w:sz w:val="24"/>
          <w:szCs w:val="24"/>
          <w:lang w:val="pl-PL"/>
        </w:rPr>
        <w:t xml:space="preserve">Do 14 dnů po obdržení faktury prosím převeďte částku na následující bankovní účet: </w:t>
      </w:r>
      <w:r w:rsidRPr="00774A08" w:rsidR="000B162B">
        <w:rPr>
          <w:rFonts w:ascii="Lato" w:hAnsi="Lato"/>
          <w:sz w:val="24"/>
          <w:szCs w:val="24"/>
          <w:lang w:val="pl-PL"/>
        </w:rPr>
        <w:br/>
      </w:r>
      <w:r w:rsidRPr="00774A08" w:rsidR="000B162B">
        <w:rPr>
          <w:rFonts w:ascii="Lato" w:hAnsi="Lato"/>
          <w:sz w:val="24"/>
          <w:szCs w:val="24"/>
          <w:lang w:val="pl-PL"/>
        </w:rPr>
        <w:t xml:space="preserve">CZ </w:t>
      </w:r>
      <w:r w:rsidRPr="00774A08" w:rsidR="000B162B">
        <w:rPr>
          <w:rFonts w:ascii="Lato" w:hAnsi="Lato" w:cstheme="minorHAnsi"/>
          <w:sz w:val="24"/>
          <w:szCs w:val="24"/>
          <w:lang w:val="pl-PL"/>
        </w:rPr>
        <w:t>1234 5678 1234 5678 12</w:t>
      </w:r>
    </w:p>
    <w:p w:rsidRPr="001E2755" w:rsidR="002A0241" w:rsidP="000B162B" w:rsidRDefault="000B162B" w14:paraId="70F8F67F" w14:textId="2019414C">
      <w:pPr>
        <w:spacing w:after="0"/>
        <w:rPr>
          <w:rFonts w:cstheme="minorHAnsi"/>
          <w:sz w:val="24"/>
          <w:szCs w:val="24"/>
          <w:lang w:val="en-US"/>
        </w:rPr>
      </w:pPr>
      <w:r w:rsidRPr="00ED6B57">
        <w:rPr>
          <w:rFonts w:ascii="Lato" w:hAnsi="Lato"/>
          <w:sz w:val="24"/>
          <w:szCs w:val="24"/>
          <w:lang w:val="it-IT"/>
        </w:rPr>
        <w:t>BIC: ABCDEF1DEF</w:t>
      </w:r>
    </w:p>
    <w:p w:rsidRPr="001E2755" w:rsidR="002A0241" w:rsidP="00754DCE" w:rsidRDefault="002A0241" w14:paraId="1A154DEA" w14:textId="252412BA">
      <w:pPr>
        <w:spacing w:after="0"/>
        <w:rPr>
          <w:rFonts w:cstheme="minorHAnsi"/>
          <w:sz w:val="24"/>
          <w:szCs w:val="24"/>
          <w:lang w:val="en-US"/>
        </w:rPr>
      </w:pPr>
    </w:p>
    <w:p w:rsidRPr="001E2755" w:rsidR="002A0241" w:rsidP="00754DCE" w:rsidRDefault="002A0241" w14:paraId="3E5AD383" w14:textId="5A0BD61F">
      <w:pPr>
        <w:spacing w:after="0"/>
        <w:rPr>
          <w:rFonts w:cstheme="minorHAnsi"/>
          <w:sz w:val="24"/>
          <w:szCs w:val="24"/>
          <w:lang w:val="en-US"/>
        </w:rPr>
      </w:pPr>
    </w:p>
    <w:p w:rsidRPr="001E2755" w:rsidR="002A0241" w:rsidP="00754DCE" w:rsidRDefault="002A0241" w14:paraId="3D7129B3" w14:textId="247C3AC5">
      <w:pPr>
        <w:spacing w:after="0"/>
        <w:rPr>
          <w:rFonts w:cstheme="minorHAnsi"/>
          <w:sz w:val="24"/>
          <w:szCs w:val="24"/>
          <w:lang w:val="en-US"/>
        </w:rPr>
      </w:pPr>
    </w:p>
    <w:sectPr w:rsidRPr="001E2755" w:rsidR="002A0241" w:rsidSect="00D35821"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 w:code="9"/>
      <w:pgMar w:top="2552" w:right="127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1B9D" w:rsidP="00754DCE" w:rsidRDefault="008C1B9D" w14:paraId="60CC0B84" w14:textId="77777777">
      <w:pPr>
        <w:spacing w:after="0" w:line="240" w:lineRule="auto"/>
      </w:pPr>
      <w:r>
        <w:separator/>
      </w:r>
    </w:p>
  </w:endnote>
  <w:endnote w:type="continuationSeparator" w:id="0">
    <w:p w:rsidR="008C1B9D" w:rsidP="00754DCE" w:rsidRDefault="008C1B9D" w14:paraId="27B258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A0241" w:rsidR="002A0241" w:rsidP="002A0241" w:rsidRDefault="002A0241" w14:paraId="6E1AB177" w14:textId="77777777">
    <w:pPr>
      <w:pStyle w:val="Fuzeile"/>
      <w:jc w:val="right"/>
      <w:rPr>
        <w:sz w:val="16"/>
        <w:szCs w:val="16"/>
      </w:rPr>
    </w:pPr>
    <w:r w:rsidRPr="002A0241">
      <w:rPr>
        <w:sz w:val="16"/>
        <w:szCs w:val="16"/>
      </w:rPr>
      <w:t xml:space="preserve">Seite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PAGE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  <w:r w:rsidRPr="002A0241">
      <w:rPr>
        <w:sz w:val="16"/>
        <w:szCs w:val="16"/>
      </w:rPr>
      <w:t xml:space="preserve"> von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NUMPAGES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22CA" w:rsidRDefault="00E022CA" w14:paraId="0EBBBFD3" w14:textId="0860ABD4">
    <w:pPr>
      <w:pStyle w:val="Fuzeile"/>
    </w:pPr>
  </w:p>
  <w:p w:rsidR="00E022CA" w:rsidRDefault="00E022CA" w14:paraId="06B2A6F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1B9D" w:rsidP="00754DCE" w:rsidRDefault="008C1B9D" w14:paraId="1E0E3A2F" w14:textId="77777777">
      <w:pPr>
        <w:spacing w:after="0" w:line="240" w:lineRule="auto"/>
      </w:pPr>
      <w:r>
        <w:separator/>
      </w:r>
    </w:p>
  </w:footnote>
  <w:footnote w:type="continuationSeparator" w:id="0">
    <w:p w:rsidR="008C1B9D" w:rsidP="00754DCE" w:rsidRDefault="008C1B9D" w14:paraId="4436CC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4DCE" w:rsidP="003008CC" w:rsidRDefault="003008CC" w14:paraId="268DBD6D" w14:textId="77777777">
    <w:pPr>
      <w:pStyle w:val="Kopfzeile"/>
      <w:tabs>
        <w:tab w:val="clear" w:pos="4536"/>
        <w:tab w:val="clear" w:pos="9072"/>
        <w:tab w:val="left" w:pos="1125"/>
      </w:tabs>
    </w:pPr>
    <w:r>
      <w:tab/>
    </w:r>
  </w:p>
  <w:p w:rsidR="002A0241" w:rsidRDefault="002A0241" w14:paraId="26A8D7FD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73751" w:rsidR="000B162B" w:rsidP="000B162B" w:rsidRDefault="000B162B" w14:paraId="0CA91FAF" w14:textId="77777777">
    <w:pPr>
      <w:pStyle w:val="Kopfzeile"/>
    </w:pPr>
    <w:proofErr w:type="spellStart"/>
    <w:r w:rsidRPr="00973751">
      <w:rPr>
        <w:rFonts w:ascii="Lato" w:hAnsi="Lato"/>
        <w:sz w:val="36"/>
        <w:szCs w:val="36"/>
      </w:rPr>
      <w:t>Příklad</w:t>
    </w:r>
    <w:proofErr w:type="spellEnd"/>
    <w:r w:rsidRPr="00973751">
      <w:rPr>
        <w:rFonts w:ascii="Lato" w:hAnsi="Lato"/>
        <w:sz w:val="36"/>
        <w:szCs w:val="36"/>
      </w:rPr>
      <w:t xml:space="preserve"> faktury</w:t>
    </w:r>
  </w:p>
  <w:p w:rsidRPr="000B162B" w:rsidR="00A322EA" w:rsidP="000B162B" w:rsidRDefault="00A322EA" w14:paraId="6A4DA78A" w14:textId="4D27D87D">
    <w:pPr>
      <w:pStyle w:val="Kopfzeil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8"/>
    <w:rsid w:val="00006909"/>
    <w:rsid w:val="00020E85"/>
    <w:rsid w:val="00026E31"/>
    <w:rsid w:val="00033820"/>
    <w:rsid w:val="000A3439"/>
    <w:rsid w:val="000A4608"/>
    <w:rsid w:val="000B162B"/>
    <w:rsid w:val="000E0B8D"/>
    <w:rsid w:val="00110A41"/>
    <w:rsid w:val="00120C67"/>
    <w:rsid w:val="001558C4"/>
    <w:rsid w:val="0016336C"/>
    <w:rsid w:val="001A18B6"/>
    <w:rsid w:val="001B4C25"/>
    <w:rsid w:val="001B6325"/>
    <w:rsid w:val="001E2755"/>
    <w:rsid w:val="001E3B8D"/>
    <w:rsid w:val="001F7A6E"/>
    <w:rsid w:val="002A0241"/>
    <w:rsid w:val="002C2D98"/>
    <w:rsid w:val="002C2E4B"/>
    <w:rsid w:val="003008CC"/>
    <w:rsid w:val="00323B5C"/>
    <w:rsid w:val="00332E3B"/>
    <w:rsid w:val="00340149"/>
    <w:rsid w:val="003539F4"/>
    <w:rsid w:val="00357A0C"/>
    <w:rsid w:val="0037036B"/>
    <w:rsid w:val="00401300"/>
    <w:rsid w:val="0049273D"/>
    <w:rsid w:val="004B6E81"/>
    <w:rsid w:val="005324BA"/>
    <w:rsid w:val="005517C3"/>
    <w:rsid w:val="0057304D"/>
    <w:rsid w:val="00573A96"/>
    <w:rsid w:val="00614698"/>
    <w:rsid w:val="00664875"/>
    <w:rsid w:val="006D57E8"/>
    <w:rsid w:val="006E6999"/>
    <w:rsid w:val="00754DCE"/>
    <w:rsid w:val="00774A08"/>
    <w:rsid w:val="007C4A2E"/>
    <w:rsid w:val="007D4B5D"/>
    <w:rsid w:val="008B0301"/>
    <w:rsid w:val="008C1B9D"/>
    <w:rsid w:val="00904144"/>
    <w:rsid w:val="009A02E7"/>
    <w:rsid w:val="009D1BB1"/>
    <w:rsid w:val="009E0616"/>
    <w:rsid w:val="00A047D0"/>
    <w:rsid w:val="00A322EA"/>
    <w:rsid w:val="00A44887"/>
    <w:rsid w:val="00A75593"/>
    <w:rsid w:val="00B82DDE"/>
    <w:rsid w:val="00C07C5E"/>
    <w:rsid w:val="00D16726"/>
    <w:rsid w:val="00D35821"/>
    <w:rsid w:val="00D416FB"/>
    <w:rsid w:val="00E022CA"/>
    <w:rsid w:val="00E0520E"/>
    <w:rsid w:val="00F27CC5"/>
    <w:rsid w:val="00F4698F"/>
    <w:rsid w:val="00F52B8D"/>
    <w:rsid w:val="00F5543C"/>
    <w:rsid w:val="00F57339"/>
    <w:rsid w:val="00F74A99"/>
    <w:rsid w:val="00F94FB1"/>
    <w:rsid w:val="00FA286B"/>
    <w:rsid w:val="00FB2B64"/>
    <w:rsid w:val="00FE1FC4"/>
    <w:rsid w:val="04834ECA"/>
    <w:rsid w:val="1C563C0B"/>
    <w:rsid w:val="1EEEA3C8"/>
    <w:rsid w:val="286D05C0"/>
    <w:rsid w:val="4403692C"/>
    <w:rsid w:val="4A948889"/>
    <w:rsid w:val="714E5B3A"/>
    <w:rsid w:val="7A91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EDC9E"/>
  <w15:docId w15:val="{ADBF20FD-6A5B-4B91-962D-A87E4F6AF0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54DCE"/>
  </w:style>
  <w:style w:type="paragraph" w:styleId="Fuzeile">
    <w:name w:val="footer"/>
    <w:basedOn w:val="Standard"/>
    <w:link w:val="FuzeileZchn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54D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54DCE"/>
    <w:rPr>
      <w:rFonts w:ascii="Tahoma" w:hAnsi="Tahoma" w:cs="Tahoma"/>
      <w:sz w:val="16"/>
      <w:szCs w:val="16"/>
    </w:rPr>
  </w:style>
  <w:style w:type="paragraph" w:styleId="defaulttext" w:customStyle="1">
    <w:name w:val="default_text"/>
    <w:basedOn w:val="Standard"/>
    <w:uiPriority w:val="99"/>
    <w:rsid w:val="00033820"/>
    <w:pPr>
      <w:autoSpaceDE w:val="0"/>
      <w:autoSpaceDN w:val="0"/>
      <w:adjustRightInd w:val="0"/>
      <w:spacing w:after="170" w:line="300" w:lineRule="atLeast"/>
      <w:textAlignment w:val="center"/>
    </w:pPr>
    <w:rPr>
      <w:rFonts w:ascii="Open Sans Light" w:hAnsi="Open Sans Light" w:cs="Open Sans Light" w:eastAsiaTheme="minorEastAsia"/>
      <w:color w:val="000000"/>
      <w:sz w:val="20"/>
      <w:szCs w:val="20"/>
      <w:lang w:val="en-GB" w:eastAsia="de-DE"/>
    </w:rPr>
  </w:style>
  <w:style w:type="paragraph" w:styleId="Textkrper">
    <w:name w:val="Body Text"/>
    <w:basedOn w:val="Standard"/>
    <w:link w:val="TextkrperZchn"/>
    <w:uiPriority w:val="1"/>
    <w:qFormat/>
    <w:rsid w:val="000A4608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de-DE" w:bidi="de-DE"/>
    </w:rPr>
  </w:style>
  <w:style w:type="character" w:styleId="TextkrperZchn" w:customStyle="1">
    <w:name w:val="Textkörper Zchn"/>
    <w:basedOn w:val="Absatz-Standardschriftart"/>
    <w:link w:val="Textkrper"/>
    <w:uiPriority w:val="1"/>
    <w:rsid w:val="000A4608"/>
    <w:rPr>
      <w:rFonts w:ascii="Times New Roman" w:hAnsi="Times New Roman" w:eastAsia="Times New Roman" w:cs="Times New Roman"/>
      <w:lang w:eastAsia="de-DE" w:bidi="de-DE"/>
    </w:rPr>
  </w:style>
  <w:style w:type="table" w:styleId="Tabellenraster">
    <w:name w:val="Table Grid"/>
    <w:basedOn w:val="NormaleTabelle"/>
    <w:uiPriority w:val="59"/>
    <w:rsid w:val="000A46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i%20Cox\Downloads\dina4_dinnorm5008_nur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1BAE-AF7C-41DD-9314-060238D2BA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dina4_dinnorm5008_nurtext</ap:Template>
  <ap:Application>Microsoft Word for the web</ap:Application>
  <ap:DocSecurity>0</ap:DocSecurity>
  <ap:ScaleCrop>false</ap:ScaleCrop>
  <ap:Manager>fragen@ac-kindermann.info</ap:Manager>
  <ap:Company>AC KINDERMANN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Norm 5008 Briefvorlage</dc:title>
  <dc:subject/>
  <dc:creator>Leni Cox</dc:creator>
  <keywords>DIN Norm 5008</keywords>
  <dc:description/>
  <lastModifiedBy>Vanessa Rinke</lastModifiedBy>
  <revision>5</revision>
  <lastPrinted>2020-12-08T11:54:00.0000000Z</lastPrinted>
  <dcterms:created xsi:type="dcterms:W3CDTF">2023-01-03T10:09:00.0000000Z</dcterms:created>
  <dcterms:modified xsi:type="dcterms:W3CDTF">2025-08-27T14:26:45.3547121Z</dcterms:modified>
  <category>Dokumentenvorlage</category>
</coreProperties>
</file>